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6" w:rsidRPr="00AF5B6B" w:rsidRDefault="0014581C" w:rsidP="00D30221">
      <w:pPr>
        <w:pStyle w:val="Title"/>
        <w:spacing w:before="100" w:beforeAutospacing="1"/>
        <w:rPr>
          <w:rFonts w:ascii="Bookman Old Style" w:hAnsi="Bookman Old Style"/>
          <w:b/>
          <w:kern w:val="0"/>
          <w:sz w:val="72"/>
          <w:szCs w:val="32"/>
        </w:rPr>
      </w:pPr>
      <w:r w:rsidRPr="00AF5B6B">
        <w:rPr>
          <w:rFonts w:ascii="Bookman Old Style" w:hAnsi="Bookman Old Style"/>
          <w:b/>
          <w:noProof/>
          <w:kern w:val="0"/>
          <w:sz w:val="7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-241438</wp:posOffset>
            </wp:positionV>
            <wp:extent cx="706002" cy="824425"/>
            <wp:effectExtent l="152400" t="152400" r="361315" b="356870"/>
            <wp:wrapNone/>
            <wp:docPr id="2" name="Picture 2" descr="IMG_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6002" cy="82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F5B6B">
        <w:rPr>
          <w:rFonts w:ascii="Bookman Old Style" w:hAnsi="Bookman Old Style"/>
          <w:b/>
          <w:kern w:val="0"/>
          <w:sz w:val="72"/>
          <w:szCs w:val="32"/>
        </w:rPr>
        <w:t>Luka Soskic</w:t>
      </w:r>
    </w:p>
    <w:p w:rsidR="0014581C" w:rsidRPr="00102FE7" w:rsidRDefault="0014581C" w:rsidP="00AF5B6B">
      <w:pPr>
        <w:pStyle w:val="Title"/>
        <w:rPr>
          <w:rFonts w:ascii="Bookman Old Style" w:hAnsi="Bookman Old Style"/>
          <w:sz w:val="20"/>
          <w:lang w:val="de-DE"/>
        </w:rPr>
      </w:pPr>
      <w:r w:rsidRPr="00102FE7">
        <w:rPr>
          <w:rFonts w:ascii="Bookman Old Style" w:hAnsi="Bookman Old Style"/>
          <w:sz w:val="20"/>
          <w:lang w:val="de-DE"/>
        </w:rPr>
        <w:t xml:space="preserve">063/339-539 | </w:t>
      </w:r>
      <w:hyperlink r:id="rId9" w:history="1">
        <w:r w:rsidRPr="00102FE7">
          <w:rPr>
            <w:rFonts w:ascii="Bookman Old Style" w:hAnsi="Bookman Old Style"/>
            <w:sz w:val="20"/>
            <w:lang w:val="de-DE"/>
          </w:rPr>
          <w:t>luksoskic94@gmail.com</w:t>
        </w:r>
      </w:hyperlink>
      <w:r w:rsidR="00AF5B6B" w:rsidRPr="00102FE7">
        <w:rPr>
          <w:rFonts w:ascii="Bookman Old Style" w:hAnsi="Bookman Old Style"/>
          <w:sz w:val="20"/>
          <w:lang w:val="de-DE"/>
        </w:rPr>
        <w:t xml:space="preserve"> | Ustanicka 220, Beograd</w:t>
      </w:r>
    </w:p>
    <w:p w:rsidR="0014581C" w:rsidRDefault="0014581C" w:rsidP="00B56796">
      <w:pPr>
        <w:pStyle w:val="Heading1"/>
        <w:rPr>
          <w:rFonts w:ascii="Bookman Old Style" w:hAnsi="Bookman Old Style"/>
          <w:sz w:val="32"/>
        </w:rPr>
      </w:pPr>
      <w:r w:rsidRPr="00BC6216">
        <w:rPr>
          <w:rFonts w:ascii="Bookman Old Style" w:hAnsi="Bookman Old Style"/>
          <w:sz w:val="32"/>
        </w:rPr>
        <w:t>Work Experience</w:t>
      </w:r>
    </w:p>
    <w:p w:rsidR="00B578AB" w:rsidRPr="00B578AB" w:rsidRDefault="00FA273E" w:rsidP="00B578AB">
      <w:pPr>
        <w:spacing w:before="60" w:after="40"/>
        <w:rPr>
          <w:rFonts w:ascii="Bookman Old Style" w:hAnsi="Bookman Old Style"/>
          <w:b/>
          <w:color w:val="262626" w:themeColor="text1" w:themeTint="D9"/>
          <w:sz w:val="28"/>
          <w:szCs w:val="28"/>
        </w:rPr>
      </w:pPr>
      <w:r w:rsidRPr="00B578AB">
        <w:rPr>
          <w:rFonts w:ascii="Bookman Old Style" w:hAnsi="Bookman Old Style"/>
          <w:b/>
          <w:color w:val="262626" w:themeColor="text1" w:themeTint="D9"/>
          <w:sz w:val="28"/>
          <w:szCs w:val="28"/>
        </w:rPr>
        <w:t xml:space="preserve">Public relations intern </w:t>
      </w:r>
    </w:p>
    <w:p w:rsidR="00FA273E" w:rsidRDefault="00FA273E" w:rsidP="00B578AB">
      <w:pPr>
        <w:spacing w:after="120"/>
        <w:rPr>
          <w:rFonts w:ascii="Bookman Old Style" w:hAnsi="Bookman Old Style"/>
          <w:b/>
          <w:color w:val="262626" w:themeColor="text1" w:themeTint="D9"/>
          <w:sz w:val="20"/>
          <w:szCs w:val="20"/>
        </w:rPr>
      </w:pPr>
      <w:r w:rsidRPr="00B578AB">
        <w:rPr>
          <w:rFonts w:ascii="Bookman Old Style" w:hAnsi="Bookman Old Style"/>
          <w:b/>
          <w:color w:val="262626" w:themeColor="text1" w:themeTint="D9"/>
          <w:sz w:val="20"/>
          <w:szCs w:val="20"/>
        </w:rPr>
        <w:t xml:space="preserve">Interaktiv | Forest Fest </w:t>
      </w:r>
      <w:r w:rsidRPr="006E05C4">
        <w:rPr>
          <w:rFonts w:ascii="Bookman Old Style" w:hAnsi="Bookman Old Style"/>
          <w:b/>
          <w:color w:val="262626" w:themeColor="text1" w:themeTint="D9"/>
          <w:sz w:val="20"/>
          <w:szCs w:val="20"/>
        </w:rPr>
        <w:t>|</w:t>
      </w:r>
      <w:r w:rsidR="006E05C4">
        <w:rPr>
          <w:rFonts w:ascii="Bookman Old Style" w:hAnsi="Bookman Old Style"/>
          <w:b/>
          <w:color w:val="262626" w:themeColor="text1" w:themeTint="D9"/>
          <w:sz w:val="20"/>
          <w:szCs w:val="20"/>
        </w:rPr>
        <w:t xml:space="preserve"> </w:t>
      </w:r>
      <w:r w:rsidRPr="00B578AB">
        <w:rPr>
          <w:rFonts w:ascii="Bookman Old Style" w:hAnsi="Bookman Old Style"/>
          <w:b/>
          <w:color w:val="262626" w:themeColor="text1" w:themeTint="D9"/>
          <w:sz w:val="20"/>
          <w:szCs w:val="20"/>
        </w:rPr>
        <w:t>May-June 2017</w:t>
      </w:r>
    </w:p>
    <w:p w:rsidR="006E05C4" w:rsidRPr="006E05C4" w:rsidRDefault="006E05C4" w:rsidP="00B578AB">
      <w:pPr>
        <w:spacing w:after="120"/>
        <w:rPr>
          <w:rFonts w:ascii="Bookman Old Style" w:hAnsi="Bookman Old Style"/>
          <w:color w:val="262626" w:themeColor="text1" w:themeTint="D9"/>
          <w:sz w:val="18"/>
          <w:szCs w:val="18"/>
        </w:rPr>
      </w:pPr>
      <w:r>
        <w:rPr>
          <w:rFonts w:ascii="Bookman Old Style" w:hAnsi="Bookman Old Style"/>
          <w:color w:val="262626" w:themeColor="text1" w:themeTint="D9"/>
          <w:sz w:val="18"/>
          <w:szCs w:val="18"/>
        </w:rPr>
        <w:t xml:space="preserve">Member </w:t>
      </w:r>
      <w:r w:rsidR="0067049A">
        <w:rPr>
          <w:rFonts w:ascii="Bookman Old Style" w:hAnsi="Bookman Old Style"/>
          <w:color w:val="262626" w:themeColor="text1" w:themeTint="D9"/>
          <w:sz w:val="18"/>
          <w:szCs w:val="18"/>
        </w:rPr>
        <w:t xml:space="preserve">of leading PR team, </w:t>
      </w:r>
      <w:r w:rsidR="00CF099D">
        <w:rPr>
          <w:rFonts w:ascii="Bookman Old Style" w:hAnsi="Bookman Old Style"/>
          <w:color w:val="262626" w:themeColor="text1" w:themeTint="D9"/>
          <w:sz w:val="18"/>
          <w:szCs w:val="18"/>
          <w:lang/>
        </w:rPr>
        <w:t>associate of the</w:t>
      </w:r>
      <w:r w:rsidR="0067049A" w:rsidRPr="0067049A">
        <w:rPr>
          <w:rFonts w:ascii="Bookman Old Style" w:hAnsi="Bookman Old Style"/>
          <w:color w:val="262626" w:themeColor="text1" w:themeTint="D9"/>
          <w:sz w:val="18"/>
          <w:szCs w:val="18"/>
          <w:lang/>
        </w:rPr>
        <w:t xml:space="preserve"> market analysis</w:t>
      </w:r>
      <w:r w:rsidR="00CF099D">
        <w:rPr>
          <w:rFonts w:ascii="Bookman Old Style" w:hAnsi="Bookman Old Style"/>
          <w:color w:val="262626" w:themeColor="text1" w:themeTint="D9"/>
          <w:sz w:val="18"/>
          <w:szCs w:val="18"/>
          <w:lang/>
        </w:rPr>
        <w:t xml:space="preserve"> team</w:t>
      </w:r>
    </w:p>
    <w:p w:rsidR="00B578AB" w:rsidRPr="0067049A" w:rsidRDefault="0067049A" w:rsidP="00B578AB">
      <w:pPr>
        <w:pStyle w:val="ListParagraph"/>
        <w:numPr>
          <w:ilvl w:val="0"/>
          <w:numId w:val="32"/>
        </w:numPr>
        <w:spacing w:after="120"/>
        <w:rPr>
          <w:rFonts w:ascii="Bookman Old Style" w:hAnsi="Bookman Old Style"/>
          <w:b/>
          <w:sz w:val="18"/>
          <w:szCs w:val="18"/>
        </w:rPr>
      </w:pPr>
      <w:r w:rsidRPr="0067049A">
        <w:rPr>
          <w:rFonts w:ascii="Bookman Old Style" w:hAnsi="Bookman Old Style"/>
          <w:sz w:val="18"/>
          <w:szCs w:val="18"/>
        </w:rPr>
        <w:t>A</w:t>
      </w:r>
      <w:r w:rsidR="006E05C4" w:rsidRPr="0067049A">
        <w:rPr>
          <w:rFonts w:ascii="Bookman Old Style" w:hAnsi="Bookman Old Style"/>
          <w:sz w:val="18"/>
          <w:szCs w:val="18"/>
        </w:rPr>
        <w:t xml:space="preserve">nalysing, archiving and </w:t>
      </w:r>
      <w:r w:rsidR="00B3777D">
        <w:rPr>
          <w:rFonts w:ascii="Bookman Old Style" w:hAnsi="Bookman Old Style"/>
          <w:sz w:val="18"/>
          <w:szCs w:val="18"/>
        </w:rPr>
        <w:t xml:space="preserve">categorizing </w:t>
      </w:r>
      <w:r w:rsidR="006E05C4" w:rsidRPr="0067049A">
        <w:rPr>
          <w:rFonts w:ascii="Bookman Old Style" w:hAnsi="Bookman Old Style"/>
          <w:sz w:val="18"/>
          <w:szCs w:val="18"/>
        </w:rPr>
        <w:t xml:space="preserve">all relevant </w:t>
      </w:r>
      <w:r w:rsidR="00CF099D">
        <w:rPr>
          <w:rFonts w:ascii="Bookman Old Style" w:hAnsi="Bookman Old Style"/>
          <w:sz w:val="18"/>
          <w:szCs w:val="18"/>
        </w:rPr>
        <w:t>web</w:t>
      </w:r>
      <w:r w:rsidR="006E05C4" w:rsidRPr="0067049A">
        <w:rPr>
          <w:rFonts w:ascii="Bookman Old Style" w:hAnsi="Bookman Old Style"/>
          <w:sz w:val="18"/>
          <w:szCs w:val="18"/>
        </w:rPr>
        <w:t xml:space="preserve"> portals for the festival</w:t>
      </w:r>
    </w:p>
    <w:p w:rsidR="006E05C4" w:rsidRPr="0067049A" w:rsidRDefault="0067049A" w:rsidP="00B578AB">
      <w:pPr>
        <w:pStyle w:val="ListParagraph"/>
        <w:numPr>
          <w:ilvl w:val="0"/>
          <w:numId w:val="32"/>
        </w:numPr>
        <w:spacing w:after="120"/>
        <w:rPr>
          <w:rFonts w:ascii="Bookman Old Style" w:hAnsi="Bookman Old Style"/>
          <w:sz w:val="20"/>
          <w:szCs w:val="20"/>
        </w:rPr>
      </w:pPr>
      <w:r w:rsidRPr="0067049A">
        <w:rPr>
          <w:rFonts w:ascii="Bookman Old Style" w:hAnsi="Bookman Old Style"/>
          <w:sz w:val="18"/>
          <w:szCs w:val="18"/>
        </w:rPr>
        <w:t xml:space="preserve">Arranging meetings, </w:t>
      </w:r>
      <w:r>
        <w:rPr>
          <w:rFonts w:ascii="Bookman Old Style" w:hAnsi="Bookman Old Style"/>
          <w:sz w:val="18"/>
          <w:szCs w:val="18"/>
        </w:rPr>
        <w:t xml:space="preserve">organizing team buildings, </w:t>
      </w:r>
      <w:r w:rsidR="00CF099D">
        <w:rPr>
          <w:rFonts w:ascii="Bookman Old Style" w:hAnsi="Bookman Old Style"/>
          <w:sz w:val="18"/>
          <w:szCs w:val="18"/>
        </w:rPr>
        <w:t>managing scheduels</w:t>
      </w:r>
    </w:p>
    <w:p w:rsidR="0067049A" w:rsidRPr="0067049A" w:rsidRDefault="0067049A" w:rsidP="0067049A">
      <w:pPr>
        <w:pStyle w:val="ListParagraph"/>
        <w:numPr>
          <w:ilvl w:val="0"/>
          <w:numId w:val="32"/>
        </w:numPr>
        <w:spacing w:after="120"/>
        <w:rPr>
          <w:rFonts w:ascii="Bookman Old Style" w:hAnsi="Bookman Old Style"/>
          <w:sz w:val="18"/>
          <w:szCs w:val="18"/>
        </w:rPr>
      </w:pPr>
      <w:r w:rsidRPr="0067049A">
        <w:rPr>
          <w:rFonts w:ascii="Bookman Old Style" w:hAnsi="Bookman Old Style"/>
          <w:sz w:val="18"/>
          <w:szCs w:val="18"/>
        </w:rPr>
        <w:t xml:space="preserve">Cummunicating with foreing </w:t>
      </w:r>
      <w:r w:rsidRPr="0067049A">
        <w:rPr>
          <w:rFonts w:ascii="Bookman Old Style" w:hAnsi="Bookman Old Style"/>
          <w:sz w:val="18"/>
          <w:szCs w:val="18"/>
          <w:lang/>
        </w:rPr>
        <w:t>associates</w:t>
      </w:r>
    </w:p>
    <w:p w:rsidR="0014581C" w:rsidRPr="00BC6216" w:rsidRDefault="0014581C" w:rsidP="0014581C">
      <w:pPr>
        <w:pStyle w:val="Heading2"/>
        <w:rPr>
          <w:caps w:val="0"/>
        </w:rPr>
      </w:pPr>
      <w:r w:rsidRPr="00BC6216">
        <w:rPr>
          <w:caps w:val="0"/>
        </w:rPr>
        <w:t>Promotion Supervisor </w:t>
      </w:r>
    </w:p>
    <w:p w:rsidR="0014581C" w:rsidRPr="00BC6216" w:rsidRDefault="0014581C" w:rsidP="00EE2566">
      <w:pPr>
        <w:pStyle w:val="Heading2"/>
        <w:spacing w:line="360" w:lineRule="auto"/>
        <w:rPr>
          <w:caps w:val="0"/>
          <w:sz w:val="20"/>
        </w:rPr>
      </w:pPr>
      <w:r w:rsidRPr="00BC6216">
        <w:rPr>
          <w:caps w:val="0"/>
          <w:sz w:val="20"/>
        </w:rPr>
        <w:t xml:space="preserve">Kreativa Unlimited </w:t>
      </w:r>
      <w:r w:rsidR="00BC6216">
        <w:rPr>
          <w:caps w:val="0"/>
          <w:sz w:val="20"/>
        </w:rPr>
        <w:t xml:space="preserve">| </w:t>
      </w:r>
      <w:r w:rsidRPr="00BC6216">
        <w:rPr>
          <w:caps w:val="0"/>
          <w:sz w:val="20"/>
        </w:rPr>
        <w:t>August 2016</w:t>
      </w:r>
    </w:p>
    <w:p w:rsidR="00B56796" w:rsidRPr="00DE6BEC" w:rsidRDefault="00772EA7" w:rsidP="00EE2566">
      <w:pPr>
        <w:rPr>
          <w:rFonts w:ascii="Bookman Old Style" w:hAnsi="Bookman Old Style"/>
          <w:i/>
          <w:sz w:val="18"/>
          <w:lang w:val="pl-PL"/>
        </w:rPr>
      </w:pPr>
      <w:r>
        <w:rPr>
          <w:rFonts w:ascii="Bookman Old Style" w:hAnsi="Bookman Old Style"/>
          <w:sz w:val="18"/>
        </w:rPr>
        <w:t>Lead a team of promoters that delivered campaigns</w:t>
      </w:r>
      <w:r w:rsidR="0014581C" w:rsidRPr="00B56796">
        <w:rPr>
          <w:rFonts w:ascii="Bookman Old Style" w:hAnsi="Bookman Old Style"/>
          <w:sz w:val="18"/>
        </w:rPr>
        <w:t xml:space="preserve"> for major brands including</w:t>
      </w:r>
      <w:r w:rsidR="006E05C4">
        <w:rPr>
          <w:rFonts w:ascii="Bookman Old Style" w:hAnsi="Bookman Old Style"/>
          <w:sz w:val="18"/>
        </w:rPr>
        <w:t xml:space="preserve"> </w:t>
      </w:r>
      <w:r w:rsidR="0014581C" w:rsidRPr="00DE6BEC">
        <w:rPr>
          <w:rFonts w:ascii="Bookman Old Style" w:hAnsi="Bookman Old Style"/>
          <w:i/>
          <w:sz w:val="18"/>
          <w:lang w:val="pl-PL"/>
        </w:rPr>
        <w:t>Coca Cola</w:t>
      </w:r>
      <w:r w:rsidR="0014581C" w:rsidRPr="00B56796">
        <w:rPr>
          <w:rFonts w:ascii="Bookman Old Style" w:hAnsi="Bookman Old Style"/>
          <w:sz w:val="18"/>
          <w:lang w:val="pl-PL"/>
        </w:rPr>
        <w:t xml:space="preserve">, </w:t>
      </w:r>
      <w:r w:rsidR="0014581C" w:rsidRPr="00DE6BEC">
        <w:rPr>
          <w:rFonts w:ascii="Bookman Old Style" w:hAnsi="Bookman Old Style"/>
          <w:i/>
          <w:sz w:val="18"/>
          <w:lang w:val="pl-PL"/>
        </w:rPr>
        <w:t>VIP</w:t>
      </w:r>
      <w:r w:rsidR="0014581C" w:rsidRPr="00B56796">
        <w:rPr>
          <w:rFonts w:ascii="Bookman Old Style" w:hAnsi="Bookman Old Style"/>
          <w:sz w:val="18"/>
          <w:lang w:val="pl-PL"/>
        </w:rPr>
        <w:t xml:space="preserve"> and </w:t>
      </w:r>
      <w:r w:rsidR="0014581C" w:rsidRPr="00DE6BEC">
        <w:rPr>
          <w:rFonts w:ascii="Bookman Old Style" w:hAnsi="Bookman Old Style"/>
          <w:i/>
          <w:sz w:val="18"/>
          <w:lang w:val="pl-PL"/>
        </w:rPr>
        <w:t>Doncafe</w:t>
      </w:r>
    </w:p>
    <w:p w:rsidR="0014581C" w:rsidRPr="00B56796" w:rsidRDefault="0014581C" w:rsidP="00EE2566">
      <w:pPr>
        <w:pStyle w:val="ListParagraph"/>
        <w:numPr>
          <w:ilvl w:val="0"/>
          <w:numId w:val="25"/>
        </w:numPr>
        <w:rPr>
          <w:rFonts w:ascii="Bookman Old Style" w:hAnsi="Bookman Old Style"/>
          <w:sz w:val="18"/>
          <w:lang w:val="pl-PL"/>
        </w:rPr>
      </w:pPr>
      <w:r w:rsidRPr="00B56796">
        <w:rPr>
          <w:rFonts w:ascii="Bookman Old Style" w:hAnsi="Bookman Old Style"/>
          <w:sz w:val="18"/>
        </w:rPr>
        <w:t>Leading briefings and client meetings; Promotion planning and goal setting</w:t>
      </w:r>
    </w:p>
    <w:p w:rsidR="0014581C" w:rsidRPr="00B56796" w:rsidRDefault="0014581C" w:rsidP="0014581C">
      <w:pPr>
        <w:pStyle w:val="ListParagraph"/>
        <w:numPr>
          <w:ilvl w:val="0"/>
          <w:numId w:val="25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Delegating tasks</w:t>
      </w:r>
      <w:r w:rsidR="00DE6BEC">
        <w:rPr>
          <w:rFonts w:ascii="Bookman Old Style" w:hAnsi="Bookman Old Style"/>
          <w:sz w:val="18"/>
        </w:rPr>
        <w:t>, tracking progress</w:t>
      </w:r>
      <w:r w:rsidRPr="00B56796">
        <w:rPr>
          <w:rFonts w:ascii="Bookman Old Style" w:hAnsi="Bookman Old Style"/>
          <w:sz w:val="18"/>
        </w:rPr>
        <w:t xml:space="preserve"> and keeping the team spirit high</w:t>
      </w:r>
    </w:p>
    <w:p w:rsidR="00DE6BEC" w:rsidRDefault="00DE6BEC" w:rsidP="0014581C">
      <w:pPr>
        <w:pStyle w:val="ListParagraph"/>
        <w:numPr>
          <w:ilvl w:val="0"/>
          <w:numId w:val="25"/>
        </w:numPr>
        <w:spacing w:after="160" w:line="259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Monitoring o</w:t>
      </w:r>
      <w:r w:rsidR="0014581C" w:rsidRPr="00B56796">
        <w:rPr>
          <w:rFonts w:ascii="Bookman Old Style" w:hAnsi="Bookman Old Style"/>
          <w:sz w:val="18"/>
        </w:rPr>
        <w:t xml:space="preserve">n site </w:t>
      </w:r>
      <w:r w:rsidRPr="00B56796">
        <w:rPr>
          <w:rFonts w:ascii="Bookman Old Style" w:hAnsi="Bookman Old Style"/>
          <w:sz w:val="18"/>
        </w:rPr>
        <w:t>activit</w:t>
      </w:r>
      <w:r>
        <w:rPr>
          <w:rFonts w:ascii="Bookman Old Style" w:hAnsi="Bookman Old Style"/>
          <w:sz w:val="18"/>
        </w:rPr>
        <w:t>i</w:t>
      </w:r>
      <w:r w:rsidRPr="00B56796">
        <w:rPr>
          <w:rFonts w:ascii="Bookman Old Style" w:hAnsi="Bookman Old Style"/>
          <w:sz w:val="18"/>
        </w:rPr>
        <w:t>es</w:t>
      </w:r>
    </w:p>
    <w:p w:rsidR="0014581C" w:rsidRPr="00B56796" w:rsidRDefault="009D7060" w:rsidP="0014581C">
      <w:pPr>
        <w:pStyle w:val="ListParagraph"/>
        <w:numPr>
          <w:ilvl w:val="0"/>
          <w:numId w:val="25"/>
        </w:numPr>
        <w:spacing w:after="160" w:line="259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Tracking results and c</w:t>
      </w:r>
      <w:r w:rsidR="0014581C" w:rsidRPr="00B56796">
        <w:rPr>
          <w:rFonts w:ascii="Bookman Old Style" w:hAnsi="Bookman Old Style"/>
          <w:sz w:val="18"/>
        </w:rPr>
        <w:t>reating reports for the client</w:t>
      </w:r>
    </w:p>
    <w:p w:rsidR="0014581C" w:rsidRPr="00B56796" w:rsidRDefault="0014581C" w:rsidP="0014581C">
      <w:pPr>
        <w:pStyle w:val="ListParagraph"/>
        <w:numPr>
          <w:ilvl w:val="0"/>
          <w:numId w:val="25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 xml:space="preserve">In charge of </w:t>
      </w:r>
      <w:r w:rsidR="009D7060">
        <w:rPr>
          <w:rFonts w:ascii="Bookman Old Style" w:hAnsi="Bookman Old Style"/>
          <w:sz w:val="18"/>
        </w:rPr>
        <w:t>s</w:t>
      </w:r>
      <w:r w:rsidRPr="00B56796">
        <w:rPr>
          <w:rFonts w:ascii="Bookman Old Style" w:hAnsi="Bookman Old Style"/>
          <w:sz w:val="18"/>
        </w:rPr>
        <w:t>pecial events customized for specific clients</w:t>
      </w:r>
    </w:p>
    <w:p w:rsidR="0014581C" w:rsidRPr="00BC6216" w:rsidRDefault="0014581C" w:rsidP="0014581C">
      <w:pPr>
        <w:pStyle w:val="Heading2"/>
        <w:rPr>
          <w:caps w:val="0"/>
        </w:rPr>
      </w:pPr>
      <w:r w:rsidRPr="00BC6216">
        <w:rPr>
          <w:caps w:val="0"/>
        </w:rPr>
        <w:t>Promotion Supervisor </w:t>
      </w:r>
    </w:p>
    <w:p w:rsidR="0014581C" w:rsidRPr="00BC6216" w:rsidRDefault="0014581C" w:rsidP="00EE2566">
      <w:pPr>
        <w:pStyle w:val="Heading2"/>
        <w:spacing w:line="360" w:lineRule="auto"/>
        <w:rPr>
          <w:caps w:val="0"/>
          <w:sz w:val="20"/>
        </w:rPr>
      </w:pPr>
      <w:r w:rsidRPr="00BC6216">
        <w:rPr>
          <w:caps w:val="0"/>
          <w:sz w:val="20"/>
        </w:rPr>
        <w:t>MPG DOO</w:t>
      </w:r>
      <w:r w:rsidR="002E644F">
        <w:rPr>
          <w:caps w:val="0"/>
          <w:sz w:val="20"/>
        </w:rPr>
        <w:t xml:space="preserve"> </w:t>
      </w:r>
      <w:r w:rsidR="00BC6216">
        <w:rPr>
          <w:caps w:val="0"/>
          <w:sz w:val="20"/>
        </w:rPr>
        <w:t xml:space="preserve">| </w:t>
      </w:r>
      <w:r w:rsidRPr="00BC6216">
        <w:rPr>
          <w:caps w:val="0"/>
          <w:sz w:val="20"/>
        </w:rPr>
        <w:t>March 2016</w:t>
      </w:r>
    </w:p>
    <w:p w:rsidR="0014581C" w:rsidRPr="00DE6BEC" w:rsidRDefault="0014581C" w:rsidP="00EE2566">
      <w:pPr>
        <w:rPr>
          <w:rFonts w:ascii="Bookman Old Style" w:hAnsi="Bookman Old Style"/>
          <w:i/>
          <w:sz w:val="18"/>
        </w:rPr>
      </w:pPr>
      <w:r w:rsidRPr="00B56796">
        <w:rPr>
          <w:rFonts w:ascii="Bookman Old Style" w:hAnsi="Bookman Old Style"/>
          <w:sz w:val="18"/>
        </w:rPr>
        <w:t>Planning and delivering promotion activities for domestic and international brands</w:t>
      </w:r>
      <w:r w:rsidR="00DE6BEC">
        <w:rPr>
          <w:rFonts w:ascii="Bookman Old Style" w:hAnsi="Bookman Old Style"/>
          <w:sz w:val="18"/>
        </w:rPr>
        <w:t xml:space="preserve"> including </w:t>
      </w:r>
      <w:r w:rsidR="00DE6BEC" w:rsidRPr="00DE6BEC">
        <w:rPr>
          <w:rFonts w:ascii="Bookman Old Style" w:hAnsi="Bookman Old Style"/>
          <w:i/>
          <w:sz w:val="18"/>
        </w:rPr>
        <w:t>Frikom</w:t>
      </w:r>
      <w:r w:rsidR="00DE6BEC">
        <w:rPr>
          <w:rFonts w:ascii="Bookman Old Style" w:hAnsi="Bookman Old Style"/>
          <w:sz w:val="18"/>
        </w:rPr>
        <w:t xml:space="preserve">, </w:t>
      </w:r>
      <w:r w:rsidR="00DE6BEC" w:rsidRPr="00DE6BEC">
        <w:rPr>
          <w:rFonts w:ascii="Bookman Old Style" w:hAnsi="Bookman Old Style"/>
          <w:i/>
          <w:sz w:val="18"/>
        </w:rPr>
        <w:t xml:space="preserve">Dijamant </w:t>
      </w:r>
      <w:r w:rsidR="00DE6BEC">
        <w:rPr>
          <w:rFonts w:ascii="Bookman Old Style" w:hAnsi="Bookman Old Style"/>
          <w:sz w:val="18"/>
        </w:rPr>
        <w:t xml:space="preserve">and </w:t>
      </w:r>
      <w:r w:rsidR="00DE6BEC" w:rsidRPr="00DE6BEC">
        <w:rPr>
          <w:rFonts w:ascii="Bookman Old Style" w:hAnsi="Bookman Old Style"/>
          <w:i/>
          <w:sz w:val="18"/>
        </w:rPr>
        <w:t>Mars</w:t>
      </w:r>
    </w:p>
    <w:p w:rsidR="0014581C" w:rsidRPr="00B56796" w:rsidRDefault="0014581C" w:rsidP="00EE2566">
      <w:pPr>
        <w:pStyle w:val="ListParagraph"/>
        <w:numPr>
          <w:ilvl w:val="0"/>
          <w:numId w:val="27"/>
        </w:numPr>
        <w:spacing w:after="160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Promotion planning, pipeline management and goal setting</w:t>
      </w:r>
    </w:p>
    <w:p w:rsidR="0014581C" w:rsidRPr="00B56796" w:rsidRDefault="0014581C" w:rsidP="0014581C">
      <w:pPr>
        <w:pStyle w:val="ListParagraph"/>
        <w:numPr>
          <w:ilvl w:val="0"/>
          <w:numId w:val="27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D</w:t>
      </w:r>
      <w:r w:rsidR="00102FE7">
        <w:rPr>
          <w:rFonts w:ascii="Bookman Old Style" w:hAnsi="Bookman Old Style"/>
          <w:sz w:val="18"/>
        </w:rPr>
        <w:t>irect contact with the consumer;R</w:t>
      </w:r>
      <w:r w:rsidR="00DE6BEC">
        <w:rPr>
          <w:rFonts w:ascii="Bookman Old Style" w:hAnsi="Bookman Old Style"/>
          <w:sz w:val="18"/>
        </w:rPr>
        <w:t>epresenting the brand</w:t>
      </w:r>
      <w:r w:rsidRPr="00B56796">
        <w:rPr>
          <w:rFonts w:ascii="Bookman Old Style" w:hAnsi="Bookman Old Style"/>
          <w:sz w:val="18"/>
        </w:rPr>
        <w:t xml:space="preserve"> while collecting valuable feedback for the client</w:t>
      </w:r>
    </w:p>
    <w:p w:rsidR="00C01C0F" w:rsidRPr="00C01C0F" w:rsidRDefault="0014581C" w:rsidP="00C01C0F">
      <w:pPr>
        <w:pStyle w:val="ListParagraph"/>
        <w:numPr>
          <w:ilvl w:val="0"/>
          <w:numId w:val="27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Resource management and material distribution among all promoters and locations</w:t>
      </w:r>
    </w:p>
    <w:p w:rsidR="0014581C" w:rsidRPr="00BC6216" w:rsidRDefault="00B56796" w:rsidP="0014581C">
      <w:pPr>
        <w:pStyle w:val="Heading2"/>
        <w:rPr>
          <w:caps w:val="0"/>
        </w:rPr>
      </w:pPr>
      <w:r w:rsidRPr="00BC6216">
        <w:rPr>
          <w:caps w:val="0"/>
        </w:rPr>
        <w:t>Warehouse</w:t>
      </w:r>
      <w:r w:rsidR="0014581C" w:rsidRPr="00BC6216">
        <w:rPr>
          <w:caps w:val="0"/>
        </w:rPr>
        <w:t xml:space="preserve"> and Inventory Analyst</w:t>
      </w:r>
    </w:p>
    <w:p w:rsidR="0014581C" w:rsidRPr="00BC6216" w:rsidRDefault="0014581C" w:rsidP="00EE2566">
      <w:pPr>
        <w:pStyle w:val="Heading2"/>
        <w:spacing w:line="360" w:lineRule="auto"/>
        <w:rPr>
          <w:caps w:val="0"/>
          <w:sz w:val="20"/>
        </w:rPr>
      </w:pPr>
      <w:r w:rsidRPr="00BC6216">
        <w:rPr>
          <w:caps w:val="0"/>
          <w:sz w:val="20"/>
        </w:rPr>
        <w:t>Sigma Shipping DOO</w:t>
      </w:r>
      <w:r w:rsidR="00BC6216">
        <w:rPr>
          <w:caps w:val="0"/>
          <w:sz w:val="20"/>
        </w:rPr>
        <w:t xml:space="preserve"> |</w:t>
      </w:r>
      <w:r w:rsidRPr="00BC6216">
        <w:rPr>
          <w:caps w:val="0"/>
          <w:sz w:val="20"/>
        </w:rPr>
        <w:t xml:space="preserve"> March 2014</w:t>
      </w:r>
    </w:p>
    <w:p w:rsidR="0014581C" w:rsidRPr="00B56796" w:rsidRDefault="0014581C" w:rsidP="00EE2566">
      <w:pPr>
        <w:rPr>
          <w:rFonts w:ascii="Bookman Old Style" w:hAnsi="Bookman Old Style"/>
          <w:sz w:val="18"/>
          <w:szCs w:val="18"/>
        </w:rPr>
      </w:pPr>
      <w:r w:rsidRPr="00B56796">
        <w:rPr>
          <w:rFonts w:ascii="Bookman Old Style" w:hAnsi="Bookman Old Style"/>
          <w:sz w:val="18"/>
          <w:szCs w:val="18"/>
        </w:rPr>
        <w:t xml:space="preserve">Responsible for </w:t>
      </w:r>
      <w:r w:rsidR="00102FE7" w:rsidRPr="00B56796">
        <w:rPr>
          <w:rFonts w:ascii="Bookman Old Style" w:hAnsi="Bookman Old Style"/>
          <w:sz w:val="18"/>
          <w:szCs w:val="18"/>
        </w:rPr>
        <w:t>onsite</w:t>
      </w:r>
      <w:r w:rsidR="00102FE7">
        <w:rPr>
          <w:rFonts w:ascii="Bookman Old Style" w:hAnsi="Bookman Old Style"/>
          <w:sz w:val="18"/>
          <w:szCs w:val="18"/>
        </w:rPr>
        <w:t xml:space="preserve"> activities as well as administrative support</w:t>
      </w:r>
    </w:p>
    <w:p w:rsidR="0014581C" w:rsidRPr="00B56796" w:rsidRDefault="0014581C" w:rsidP="00EE2566">
      <w:pPr>
        <w:pStyle w:val="ListParagraph"/>
        <w:numPr>
          <w:ilvl w:val="0"/>
          <w:numId w:val="28"/>
        </w:numPr>
        <w:spacing w:after="160"/>
        <w:rPr>
          <w:rFonts w:ascii="Bookman Old Style" w:hAnsi="Bookman Old Style"/>
          <w:sz w:val="18"/>
          <w:szCs w:val="18"/>
        </w:rPr>
      </w:pPr>
      <w:r w:rsidRPr="00B56796">
        <w:rPr>
          <w:rFonts w:ascii="Bookman Old Style" w:hAnsi="Bookman Old Style"/>
          <w:sz w:val="18"/>
          <w:szCs w:val="18"/>
        </w:rPr>
        <w:t>Planning and Monitoring shipping and delivery</w:t>
      </w:r>
    </w:p>
    <w:p w:rsidR="0014581C" w:rsidRPr="00B56796" w:rsidRDefault="0014581C" w:rsidP="0014581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00" w:after="100"/>
        <w:rPr>
          <w:rFonts w:ascii="Bookman Old Style" w:hAnsi="Bookman Old Style"/>
          <w:sz w:val="18"/>
          <w:szCs w:val="18"/>
        </w:rPr>
      </w:pPr>
      <w:r w:rsidRPr="00B56796">
        <w:rPr>
          <w:rFonts w:ascii="Bookman Old Style" w:hAnsi="Bookman Old Style"/>
          <w:sz w:val="18"/>
          <w:szCs w:val="18"/>
        </w:rPr>
        <w:t>Adjusting delivery schedules as necessary to meet customer delivery dates</w:t>
      </w:r>
    </w:p>
    <w:p w:rsidR="0014581C" w:rsidRPr="00B56796" w:rsidRDefault="0014581C" w:rsidP="0014581C">
      <w:pPr>
        <w:pStyle w:val="ListParagraph"/>
        <w:numPr>
          <w:ilvl w:val="0"/>
          <w:numId w:val="28"/>
        </w:numPr>
        <w:spacing w:after="160" w:line="259" w:lineRule="auto"/>
        <w:rPr>
          <w:rFonts w:ascii="Bookman Old Style" w:hAnsi="Bookman Old Style"/>
          <w:sz w:val="18"/>
          <w:szCs w:val="18"/>
        </w:rPr>
      </w:pPr>
      <w:r w:rsidRPr="00B56796">
        <w:rPr>
          <w:rFonts w:ascii="Bookman Old Style" w:hAnsi="Bookman Old Style"/>
          <w:sz w:val="18"/>
          <w:szCs w:val="18"/>
        </w:rPr>
        <w:t>Administrative support (accounting, transportation schedules, customs procedures)</w:t>
      </w:r>
    </w:p>
    <w:p w:rsidR="0014581C" w:rsidRPr="00BC6216" w:rsidRDefault="00B56796" w:rsidP="0014581C">
      <w:pPr>
        <w:pStyle w:val="Heading2"/>
        <w:rPr>
          <w:caps w:val="0"/>
        </w:rPr>
      </w:pPr>
      <w:r w:rsidRPr="00BC6216">
        <w:rPr>
          <w:caps w:val="0"/>
        </w:rPr>
        <w:t>Marketing</w:t>
      </w:r>
      <w:r w:rsidR="0014581C" w:rsidRPr="00BC6216">
        <w:rPr>
          <w:caps w:val="0"/>
        </w:rPr>
        <w:t xml:space="preserve"> Manager</w:t>
      </w:r>
    </w:p>
    <w:p w:rsidR="0014581C" w:rsidRPr="00BC6216" w:rsidRDefault="0014581C" w:rsidP="009D7060">
      <w:pPr>
        <w:pStyle w:val="Heading2"/>
        <w:spacing w:line="360" w:lineRule="auto"/>
        <w:rPr>
          <w:caps w:val="0"/>
          <w:sz w:val="20"/>
        </w:rPr>
      </w:pPr>
      <w:r w:rsidRPr="00BC6216">
        <w:rPr>
          <w:caps w:val="0"/>
          <w:sz w:val="20"/>
        </w:rPr>
        <w:t xml:space="preserve">Nana bakery </w:t>
      </w:r>
      <w:r w:rsidR="00BC6216" w:rsidRPr="00BC6216">
        <w:rPr>
          <w:caps w:val="0"/>
          <w:sz w:val="20"/>
        </w:rPr>
        <w:t xml:space="preserve">| </w:t>
      </w:r>
      <w:r w:rsidRPr="00BC6216">
        <w:rPr>
          <w:caps w:val="0"/>
          <w:sz w:val="20"/>
        </w:rPr>
        <w:t>2010 - 2012</w:t>
      </w:r>
    </w:p>
    <w:p w:rsidR="0014581C" w:rsidRPr="00B56796" w:rsidRDefault="00102FE7" w:rsidP="006602A0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Built</w:t>
      </w:r>
      <w:r w:rsidR="0014581C" w:rsidRPr="00B56796">
        <w:rPr>
          <w:rFonts w:ascii="Bookman Old Style" w:hAnsi="Bookman Old Style"/>
          <w:sz w:val="18"/>
        </w:rPr>
        <w:t xml:space="preserve"> a family business from the ground up</w:t>
      </w:r>
    </w:p>
    <w:p w:rsidR="0014581C" w:rsidRPr="00B56796" w:rsidRDefault="0014581C" w:rsidP="006602A0">
      <w:pPr>
        <w:pStyle w:val="ListParagraph"/>
        <w:numPr>
          <w:ilvl w:val="0"/>
          <w:numId w:val="29"/>
        </w:numPr>
        <w:spacing w:after="160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Creating the company’s visual identity (Logo design, digital and physical promotion materials)</w:t>
      </w:r>
    </w:p>
    <w:p w:rsidR="0014581C" w:rsidRPr="00B56796" w:rsidRDefault="0014581C" w:rsidP="0014581C">
      <w:pPr>
        <w:pStyle w:val="ListParagraph"/>
        <w:numPr>
          <w:ilvl w:val="0"/>
          <w:numId w:val="29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Market research and analysis</w:t>
      </w:r>
    </w:p>
    <w:p w:rsidR="0014581C" w:rsidRDefault="0014581C" w:rsidP="0014581C">
      <w:pPr>
        <w:pStyle w:val="ListParagraph"/>
        <w:numPr>
          <w:ilvl w:val="0"/>
          <w:numId w:val="29"/>
        </w:numPr>
        <w:spacing w:after="160" w:line="259" w:lineRule="auto"/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Hiring staff and monitoring day to day activities</w:t>
      </w:r>
    </w:p>
    <w:p w:rsidR="00102FE7" w:rsidRPr="00B56796" w:rsidRDefault="00102FE7" w:rsidP="0014581C">
      <w:pPr>
        <w:pStyle w:val="ListParagraph"/>
        <w:numPr>
          <w:ilvl w:val="0"/>
          <w:numId w:val="29"/>
        </w:numPr>
        <w:spacing w:after="160" w:line="259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Leading client meetings and sales pitches for potential clients </w:t>
      </w:r>
    </w:p>
    <w:p w:rsidR="00C01C0F" w:rsidRDefault="00C01C0F">
      <w:pPr>
        <w:rPr>
          <w:rFonts w:ascii="Bookman Old Style" w:eastAsiaTheme="majorEastAsia" w:hAnsi="Bookman Old Style" w:cstheme="majorBidi"/>
          <w:b/>
          <w:color w:val="2A7B88" w:themeColor="accent1" w:themeShade="BF"/>
          <w:sz w:val="32"/>
          <w:szCs w:val="32"/>
        </w:rPr>
      </w:pPr>
      <w:r>
        <w:rPr>
          <w:rFonts w:ascii="Bookman Old Style" w:hAnsi="Bookman Old Style"/>
          <w:sz w:val="32"/>
        </w:rPr>
        <w:br w:type="page"/>
      </w:r>
    </w:p>
    <w:p w:rsidR="0014581C" w:rsidRDefault="0014581C" w:rsidP="009D7060">
      <w:pPr>
        <w:pStyle w:val="Heading1"/>
        <w:rPr>
          <w:rFonts w:ascii="Bookman Old Style" w:hAnsi="Bookman Old Style"/>
          <w:sz w:val="32"/>
        </w:rPr>
      </w:pPr>
      <w:r w:rsidRPr="00BC6216">
        <w:rPr>
          <w:rFonts w:ascii="Bookman Old Style" w:hAnsi="Bookman Old Style"/>
          <w:sz w:val="32"/>
        </w:rPr>
        <w:lastRenderedPageBreak/>
        <w:t>Event Management Experience</w:t>
      </w:r>
    </w:p>
    <w:p w:rsidR="00102FE7" w:rsidRPr="00102FE7" w:rsidRDefault="00B861ED" w:rsidP="009D7060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Contributed to the realization of several major events including:</w:t>
      </w:r>
    </w:p>
    <w:p w:rsidR="0014581C" w:rsidRPr="00B56796" w:rsidRDefault="0014581C" w:rsidP="009D7060">
      <w:pPr>
        <w:pStyle w:val="ListParagraph"/>
        <w:numPr>
          <w:ilvl w:val="0"/>
          <w:numId w:val="31"/>
        </w:numPr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Balkan Tube Fest October 2016</w:t>
      </w:r>
    </w:p>
    <w:p w:rsidR="0014581C" w:rsidRPr="00B56796" w:rsidRDefault="0014581C" w:rsidP="00B56796">
      <w:pPr>
        <w:pStyle w:val="ListParagraph"/>
        <w:numPr>
          <w:ilvl w:val="0"/>
          <w:numId w:val="31"/>
        </w:numPr>
        <w:rPr>
          <w:rFonts w:ascii="Bookman Old Style" w:hAnsi="Bookman Old Style"/>
          <w:sz w:val="18"/>
        </w:rPr>
      </w:pPr>
      <w:r w:rsidRPr="00B56796">
        <w:rPr>
          <w:rFonts w:ascii="Bookman Old Style" w:hAnsi="Bookman Old Style"/>
          <w:sz w:val="18"/>
        </w:rPr>
        <w:t>Concerts: Dino Merlin, EKV</w:t>
      </w:r>
      <w:r w:rsidR="00B861ED">
        <w:rPr>
          <w:rFonts w:ascii="Bookman Old Style" w:hAnsi="Bookman Old Style"/>
          <w:sz w:val="18"/>
        </w:rPr>
        <w:t>,</w:t>
      </w:r>
      <w:r w:rsidRPr="00B56796">
        <w:rPr>
          <w:rFonts w:ascii="Bookman Old Style" w:hAnsi="Bookman Old Style"/>
          <w:sz w:val="18"/>
        </w:rPr>
        <w:t xml:space="preserve"> Parni Valjak</w:t>
      </w:r>
    </w:p>
    <w:p w:rsidR="0014581C" w:rsidRDefault="00B861ED" w:rsidP="00B56796">
      <w:pPr>
        <w:pStyle w:val="ListParagraph"/>
        <w:numPr>
          <w:ilvl w:val="0"/>
          <w:numId w:val="31"/>
        </w:num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</w:t>
      </w:r>
      <w:r w:rsidR="0014581C" w:rsidRPr="00B56796">
        <w:rPr>
          <w:rFonts w:ascii="Bookman Old Style" w:hAnsi="Bookman Old Style"/>
          <w:sz w:val="18"/>
        </w:rPr>
        <w:t>eddings and parties for over 300 guests</w:t>
      </w:r>
      <w:bookmarkStart w:id="0" w:name="_GoBack"/>
      <w:bookmarkEnd w:id="0"/>
    </w:p>
    <w:p w:rsidR="00CF099D" w:rsidRDefault="00CF099D" w:rsidP="00B56796">
      <w:pPr>
        <w:pStyle w:val="ListParagraph"/>
        <w:numPr>
          <w:ilvl w:val="0"/>
          <w:numId w:val="31"/>
        </w:num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Belgrade Beer Fest 2018</w:t>
      </w:r>
    </w:p>
    <w:p w:rsidR="00C01C0F" w:rsidRPr="00C01C0F" w:rsidRDefault="00C01C0F" w:rsidP="00C01C0F">
      <w:pPr>
        <w:spacing w:before="60" w:after="40"/>
        <w:rPr>
          <w:rFonts w:ascii="Bookman Old Style" w:hAnsi="Bookman Old Style"/>
          <w:b/>
          <w:color w:val="262626" w:themeColor="text1" w:themeTint="D9"/>
          <w:sz w:val="28"/>
          <w:szCs w:val="28"/>
        </w:rPr>
      </w:pPr>
      <w:r w:rsidRPr="00C01C0F">
        <w:rPr>
          <w:rFonts w:ascii="Bookman Old Style" w:hAnsi="Bookman Old Style"/>
          <w:b/>
          <w:color w:val="262626" w:themeColor="text1" w:themeTint="D9"/>
          <w:sz w:val="28"/>
          <w:szCs w:val="28"/>
        </w:rPr>
        <w:t xml:space="preserve">Co-Owner and CEO </w:t>
      </w:r>
    </w:p>
    <w:p w:rsidR="00C01C0F" w:rsidRDefault="00C01C0F" w:rsidP="00C01C0F">
      <w:pPr>
        <w:rPr>
          <w:rFonts w:ascii="Bookman Old Style" w:hAnsi="Bookman Old Style"/>
          <w:b/>
          <w:color w:val="262626" w:themeColor="text1" w:themeTint="D9"/>
          <w:sz w:val="20"/>
          <w:szCs w:val="20"/>
        </w:rPr>
      </w:pPr>
      <w:r w:rsidRPr="00C01C0F">
        <w:rPr>
          <w:rFonts w:ascii="Bookman Old Style" w:hAnsi="Bookman Old Style"/>
          <w:b/>
          <w:color w:val="262626" w:themeColor="text1" w:themeTint="D9"/>
          <w:sz w:val="20"/>
          <w:szCs w:val="20"/>
        </w:rPr>
        <w:t xml:space="preserve">Reload | </w:t>
      </w:r>
      <w:r w:rsidR="00E7377D">
        <w:rPr>
          <w:rFonts w:ascii="Bookman Old Style" w:hAnsi="Bookman Old Style"/>
          <w:b/>
          <w:color w:val="262626" w:themeColor="text1" w:themeTint="D9"/>
          <w:sz w:val="20"/>
          <w:szCs w:val="20"/>
        </w:rPr>
        <w:t>March 2017-ongoing</w:t>
      </w:r>
    </w:p>
    <w:p w:rsidR="00E7377D" w:rsidRDefault="003547A9" w:rsidP="00E7377D">
      <w:pPr>
        <w:pStyle w:val="ListParagraph"/>
        <w:numPr>
          <w:ilvl w:val="0"/>
          <w:numId w:val="33"/>
        </w:numPr>
        <w:rPr>
          <w:rFonts w:ascii="Bookman Old Style" w:hAnsi="Bookman Old Style"/>
          <w:color w:val="262626" w:themeColor="text1" w:themeTint="D9"/>
          <w:sz w:val="18"/>
          <w:szCs w:val="18"/>
        </w:rPr>
      </w:pPr>
      <w:r>
        <w:rPr>
          <w:rFonts w:ascii="Bookman Old Style" w:hAnsi="Bookman Old Style"/>
          <w:color w:val="262626" w:themeColor="text1" w:themeTint="D9"/>
          <w:sz w:val="18"/>
          <w:szCs w:val="18"/>
        </w:rPr>
        <w:t>Creating and developing company's identity, ideas and campaings</w:t>
      </w:r>
    </w:p>
    <w:p w:rsidR="003547A9" w:rsidRDefault="003547A9" w:rsidP="00E7377D">
      <w:pPr>
        <w:pStyle w:val="ListParagraph"/>
        <w:numPr>
          <w:ilvl w:val="0"/>
          <w:numId w:val="33"/>
        </w:numPr>
        <w:rPr>
          <w:rFonts w:ascii="Bookman Old Style" w:hAnsi="Bookman Old Style"/>
          <w:color w:val="262626" w:themeColor="text1" w:themeTint="D9"/>
          <w:sz w:val="18"/>
          <w:szCs w:val="18"/>
        </w:rPr>
      </w:pPr>
      <w:r w:rsidRPr="003547A9">
        <w:rPr>
          <w:rFonts w:ascii="Bookman Old Style" w:hAnsi="Bookman Old Style"/>
          <w:color w:val="262626" w:themeColor="text1" w:themeTint="D9"/>
          <w:sz w:val="18"/>
          <w:szCs w:val="18"/>
        </w:rPr>
        <w:t>Negotiating</w:t>
      </w:r>
      <w:r>
        <w:rPr>
          <w:rFonts w:ascii="Bookman Old Style" w:hAnsi="Bookman Old Style"/>
          <w:color w:val="262626" w:themeColor="text1" w:themeTint="D9"/>
          <w:sz w:val="18"/>
          <w:szCs w:val="18"/>
        </w:rPr>
        <w:t xml:space="preserve"> with club owners, sponsors, </w:t>
      </w:r>
      <w:r w:rsidRPr="003547A9">
        <w:rPr>
          <w:rFonts w:ascii="Bookman Old Style" w:hAnsi="Bookman Old Style"/>
          <w:color w:val="262626" w:themeColor="text1" w:themeTint="D9"/>
          <w:sz w:val="18"/>
          <w:szCs w:val="18"/>
        </w:rPr>
        <w:t>distributors</w:t>
      </w:r>
      <w:r>
        <w:rPr>
          <w:rFonts w:ascii="Bookman Old Style" w:hAnsi="Bookman Old Style"/>
          <w:color w:val="262626" w:themeColor="text1" w:themeTint="D9"/>
          <w:sz w:val="18"/>
          <w:szCs w:val="18"/>
        </w:rPr>
        <w:t xml:space="preserve"> and clients</w:t>
      </w:r>
    </w:p>
    <w:p w:rsidR="003547A9" w:rsidRPr="001A6C2D" w:rsidRDefault="003547A9" w:rsidP="00E7377D">
      <w:pPr>
        <w:pStyle w:val="ListParagraph"/>
        <w:numPr>
          <w:ilvl w:val="0"/>
          <w:numId w:val="33"/>
        </w:numPr>
        <w:rPr>
          <w:rFonts w:ascii="Bookman Old Style" w:hAnsi="Bookman Old Style"/>
          <w:color w:val="262626" w:themeColor="text1" w:themeTint="D9"/>
          <w:sz w:val="18"/>
          <w:szCs w:val="18"/>
        </w:rPr>
      </w:pPr>
      <w:r>
        <w:rPr>
          <w:rFonts w:ascii="Bookman Old Style" w:hAnsi="Bookman Old Style"/>
          <w:color w:val="262626" w:themeColor="text1" w:themeTint="D9"/>
          <w:sz w:val="18"/>
          <w:szCs w:val="18"/>
        </w:rPr>
        <w:t xml:space="preserve">Leading the team of 15-20 members, </w:t>
      </w:r>
      <w:r>
        <w:rPr>
          <w:rFonts w:ascii="Bookman Old Style" w:hAnsi="Bookman Old Style"/>
          <w:sz w:val="18"/>
          <w:szCs w:val="18"/>
        </w:rPr>
        <w:t>a</w:t>
      </w:r>
      <w:r w:rsidRPr="0067049A">
        <w:rPr>
          <w:rFonts w:ascii="Bookman Old Style" w:hAnsi="Bookman Old Style"/>
          <w:sz w:val="18"/>
          <w:szCs w:val="18"/>
        </w:rPr>
        <w:t>rranging meetings</w:t>
      </w:r>
    </w:p>
    <w:p w:rsidR="001A6C2D" w:rsidRPr="003547A9" w:rsidRDefault="001A6C2D" w:rsidP="00E7377D">
      <w:pPr>
        <w:pStyle w:val="ListParagraph"/>
        <w:numPr>
          <w:ilvl w:val="0"/>
          <w:numId w:val="33"/>
        </w:numPr>
        <w:rPr>
          <w:rFonts w:ascii="Bookman Old Style" w:hAnsi="Bookman Old Style"/>
          <w:color w:val="262626" w:themeColor="text1" w:themeTint="D9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Updating Facebook and Instagram pages of the organization</w:t>
      </w:r>
    </w:p>
    <w:sdt>
      <w:sdtPr>
        <w:rPr>
          <w:rFonts w:ascii="Bookman Old Style" w:hAnsi="Bookman Old Style"/>
          <w:sz w:val="32"/>
        </w:rPr>
        <w:alias w:val="Education:"/>
        <w:tag w:val="Education:"/>
        <w:id w:val="807127995"/>
        <w:placeholder>
          <w:docPart w:val="A1BA3B9BB5934EFDB8E21C0EA6FF5C30"/>
        </w:placeholder>
        <w:temporary/>
        <w:showingPlcHdr/>
      </w:sdtPr>
      <w:sdtContent>
        <w:p w:rsidR="006270A9" w:rsidRPr="00BC6216" w:rsidRDefault="009D5933" w:rsidP="00B56796">
          <w:pPr>
            <w:pStyle w:val="Heading1"/>
            <w:rPr>
              <w:rFonts w:ascii="Bookman Old Style" w:hAnsi="Bookman Old Style"/>
              <w:sz w:val="32"/>
            </w:rPr>
          </w:pPr>
          <w:r w:rsidRPr="00BC6216">
            <w:rPr>
              <w:rFonts w:ascii="Bookman Old Style" w:hAnsi="Bookman Old Style"/>
              <w:sz w:val="32"/>
            </w:rPr>
            <w:t>Education</w:t>
          </w:r>
        </w:p>
      </w:sdtContent>
    </w:sdt>
    <w:p w:rsidR="006270A9" w:rsidRPr="00BC6216" w:rsidRDefault="0014581C">
      <w:pPr>
        <w:pStyle w:val="Heading2"/>
        <w:rPr>
          <w:caps w:val="0"/>
        </w:rPr>
      </w:pPr>
      <w:r w:rsidRPr="00BC6216">
        <w:rPr>
          <w:caps w:val="0"/>
        </w:rPr>
        <w:t xml:space="preserve">Faculty of </w:t>
      </w:r>
      <w:r w:rsidR="00B56796" w:rsidRPr="00BC6216">
        <w:rPr>
          <w:caps w:val="0"/>
        </w:rPr>
        <w:t xml:space="preserve">Organizational </w:t>
      </w:r>
      <w:r w:rsidR="00CE08C7">
        <w:rPr>
          <w:caps w:val="0"/>
        </w:rPr>
        <w:t>Sciences</w:t>
      </w:r>
    </w:p>
    <w:p w:rsidR="00B56796" w:rsidRDefault="003374EE" w:rsidP="00B56796">
      <w:pPr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</w:pPr>
      <w:r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  <w:t>Bachelor’s Degree | 2018</w:t>
      </w:r>
      <w:r w:rsidR="00B56796" w:rsidRPr="006602A0"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  <w:t> | </w:t>
      </w:r>
      <w:r w:rsidR="00102FE7" w:rsidRPr="006602A0"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  <w:t xml:space="preserve">University of </w:t>
      </w:r>
      <w:r w:rsidR="00B56796" w:rsidRPr="006602A0"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  <w:t>Belgrade</w:t>
      </w:r>
    </w:p>
    <w:p w:rsidR="00E7377D" w:rsidRPr="00E7377D" w:rsidRDefault="00E7377D" w:rsidP="00B56796">
      <w:pPr>
        <w:rPr>
          <w:rFonts w:ascii="Bookman Old Style" w:eastAsiaTheme="majorEastAsia" w:hAnsi="Bookman Old Style" w:cstheme="majorBidi"/>
          <w:b/>
          <w:color w:val="262626" w:themeColor="text1" w:themeTint="D9"/>
          <w:sz w:val="28"/>
          <w:szCs w:val="28"/>
        </w:rPr>
      </w:pPr>
      <w:r w:rsidRPr="00E7377D">
        <w:rPr>
          <w:rFonts w:ascii="Bookman Old Style" w:eastAsiaTheme="majorEastAsia" w:hAnsi="Bookman Old Style" w:cstheme="majorBidi"/>
          <w:b/>
          <w:color w:val="262626" w:themeColor="text1" w:themeTint="D9"/>
          <w:sz w:val="28"/>
          <w:szCs w:val="28"/>
        </w:rPr>
        <w:t>Sixth Belgrade Grammar School</w:t>
      </w:r>
    </w:p>
    <w:p w:rsidR="002479FD" w:rsidRDefault="002479FD" w:rsidP="002479FD">
      <w:pPr>
        <w:pStyle w:val="Heading1"/>
        <w:rPr>
          <w:rFonts w:ascii="Bookman Old Style" w:hAnsi="Bookman Old Style"/>
          <w:sz w:val="32"/>
        </w:rPr>
      </w:pPr>
      <w:r w:rsidRPr="002479FD">
        <w:rPr>
          <w:rFonts w:ascii="Bookman Old Style" w:hAnsi="Bookman Old Style"/>
          <w:sz w:val="32"/>
        </w:rPr>
        <w:t>Other</w:t>
      </w:r>
    </w:p>
    <w:p w:rsidR="00CF099D" w:rsidRPr="00CF099D" w:rsidRDefault="00CF099D" w:rsidP="00CF099D">
      <w:pPr>
        <w:pStyle w:val="ListParagraph"/>
        <w:numPr>
          <w:ilvl w:val="0"/>
          <w:numId w:val="33"/>
        </w:numPr>
      </w:pPr>
      <w:r>
        <w:rPr>
          <w:rFonts w:ascii="Bookman Old Style" w:hAnsi="Bookman Old Style"/>
        </w:rPr>
        <w:t>Driving license B category</w:t>
      </w:r>
    </w:p>
    <w:p w:rsidR="00CF099D" w:rsidRDefault="00B3777D" w:rsidP="00CF099D">
      <w:pPr>
        <w:pStyle w:val="ListParagraph"/>
        <w:numPr>
          <w:ilvl w:val="0"/>
          <w:numId w:val="33"/>
        </w:numPr>
      </w:pPr>
      <w:r w:rsidRPr="00B3777D">
        <w:t>MS Office skills</w:t>
      </w:r>
    </w:p>
    <w:p w:rsidR="00B3777D" w:rsidRDefault="00B3777D" w:rsidP="00CF099D">
      <w:pPr>
        <w:pStyle w:val="ListParagraph"/>
        <w:numPr>
          <w:ilvl w:val="0"/>
          <w:numId w:val="33"/>
        </w:numPr>
      </w:pPr>
      <w:r>
        <w:t>Captain of FON</w:t>
      </w:r>
      <w:r w:rsidR="003547A9">
        <w:t xml:space="preserve">'s </w:t>
      </w:r>
      <w:r>
        <w:t>volleyball team</w:t>
      </w:r>
    </w:p>
    <w:p w:rsidR="002479FD" w:rsidRDefault="002479FD" w:rsidP="002479FD"/>
    <w:p w:rsidR="002479FD" w:rsidRDefault="002479FD" w:rsidP="002479FD">
      <w:pPr>
        <w:pStyle w:val="Heading1"/>
      </w:pPr>
    </w:p>
    <w:p w:rsidR="002479FD" w:rsidRDefault="002479FD" w:rsidP="00B56796">
      <w:pPr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</w:pPr>
    </w:p>
    <w:p w:rsidR="002E644F" w:rsidRPr="006602A0" w:rsidRDefault="002E644F" w:rsidP="00B56796">
      <w:pPr>
        <w:rPr>
          <w:rFonts w:ascii="Bookman Old Style" w:eastAsiaTheme="majorEastAsia" w:hAnsi="Bookman Old Style" w:cstheme="majorBidi"/>
          <w:color w:val="262626" w:themeColor="text1" w:themeTint="D9"/>
          <w:sz w:val="20"/>
          <w:szCs w:val="26"/>
        </w:rPr>
      </w:pPr>
    </w:p>
    <w:sectPr w:rsidR="002E644F" w:rsidRPr="006602A0" w:rsidSect="00BC6216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2C" w:rsidRDefault="004C3E2C">
      <w:pPr>
        <w:spacing w:after="0"/>
      </w:pPr>
      <w:r>
        <w:separator/>
      </w:r>
    </w:p>
  </w:endnote>
  <w:endnote w:type="continuationSeparator" w:id="0">
    <w:p w:rsidR="004C3E2C" w:rsidRDefault="004C3E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A9" w:rsidRDefault="009D5933">
    <w:pPr>
      <w:pStyle w:val="Footer"/>
    </w:pPr>
    <w:r>
      <w:t xml:space="preserve">Page </w:t>
    </w:r>
    <w:r w:rsidR="00DA4114">
      <w:fldChar w:fldCharType="begin"/>
    </w:r>
    <w:r>
      <w:instrText xml:space="preserve"> PAGE   \* MERGEFORMAT </w:instrText>
    </w:r>
    <w:r w:rsidR="00DA4114">
      <w:fldChar w:fldCharType="separate"/>
    </w:r>
    <w:r w:rsidR="001A6C2D">
      <w:rPr>
        <w:noProof/>
      </w:rPr>
      <w:t>2</w:t>
    </w:r>
    <w:r w:rsidR="00DA4114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2C" w:rsidRDefault="004C3E2C">
      <w:pPr>
        <w:spacing w:after="0"/>
      </w:pPr>
      <w:r>
        <w:separator/>
      </w:r>
    </w:p>
  </w:footnote>
  <w:footnote w:type="continuationSeparator" w:id="0">
    <w:p w:rsidR="004C3E2C" w:rsidRDefault="004C3E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3050FEB"/>
    <w:multiLevelType w:val="hybridMultilevel"/>
    <w:tmpl w:val="15D0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D7093C"/>
    <w:multiLevelType w:val="hybridMultilevel"/>
    <w:tmpl w:val="FABA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FDA3FE5"/>
    <w:multiLevelType w:val="hybridMultilevel"/>
    <w:tmpl w:val="F100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464CC"/>
    <w:multiLevelType w:val="hybridMultilevel"/>
    <w:tmpl w:val="86E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8C3CA7"/>
    <w:multiLevelType w:val="hybridMultilevel"/>
    <w:tmpl w:val="27C4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C3B25"/>
    <w:multiLevelType w:val="hybridMultilevel"/>
    <w:tmpl w:val="9524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86649"/>
    <w:multiLevelType w:val="hybridMultilevel"/>
    <w:tmpl w:val="76B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42E3"/>
    <w:multiLevelType w:val="hybridMultilevel"/>
    <w:tmpl w:val="802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4A263E7"/>
    <w:multiLevelType w:val="hybridMultilevel"/>
    <w:tmpl w:val="CBF8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742A3F96"/>
    <w:multiLevelType w:val="hybridMultilevel"/>
    <w:tmpl w:val="2490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4"/>
  </w:num>
  <w:num w:numId="16">
    <w:abstractNumId w:val="14"/>
  </w:num>
  <w:num w:numId="17">
    <w:abstractNumId w:val="19"/>
  </w:num>
  <w:num w:numId="18">
    <w:abstractNumId w:val="12"/>
  </w:num>
  <w:num w:numId="19">
    <w:abstractNumId w:val="28"/>
  </w:num>
  <w:num w:numId="20">
    <w:abstractNumId w:val="25"/>
  </w:num>
  <w:num w:numId="21">
    <w:abstractNumId w:val="13"/>
  </w:num>
  <w:num w:numId="22">
    <w:abstractNumId w:val="17"/>
  </w:num>
  <w:num w:numId="23">
    <w:abstractNumId w:val="27"/>
  </w:num>
  <w:num w:numId="24">
    <w:abstractNumId w:val="23"/>
  </w:num>
  <w:num w:numId="25">
    <w:abstractNumId w:val="21"/>
  </w:num>
  <w:num w:numId="26">
    <w:abstractNumId w:val="15"/>
  </w:num>
  <w:num w:numId="27">
    <w:abstractNumId w:val="18"/>
  </w:num>
  <w:num w:numId="28">
    <w:abstractNumId w:val="29"/>
  </w:num>
  <w:num w:numId="29">
    <w:abstractNumId w:val="20"/>
  </w:num>
  <w:num w:numId="30">
    <w:abstractNumId w:val="11"/>
  </w:num>
  <w:num w:numId="31">
    <w:abstractNumId w:val="26"/>
  </w:num>
  <w:num w:numId="32">
    <w:abstractNumId w:val="22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581C"/>
    <w:rsid w:val="000A4F59"/>
    <w:rsid w:val="000B2283"/>
    <w:rsid w:val="00102FE7"/>
    <w:rsid w:val="00141A4C"/>
    <w:rsid w:val="0014581C"/>
    <w:rsid w:val="001A6C2D"/>
    <w:rsid w:val="001B29CF"/>
    <w:rsid w:val="002479FD"/>
    <w:rsid w:val="00255528"/>
    <w:rsid w:val="0028220F"/>
    <w:rsid w:val="002E644F"/>
    <w:rsid w:val="003374EE"/>
    <w:rsid w:val="003547A9"/>
    <w:rsid w:val="00356C14"/>
    <w:rsid w:val="0049351F"/>
    <w:rsid w:val="004C3E2C"/>
    <w:rsid w:val="005F712D"/>
    <w:rsid w:val="00617B26"/>
    <w:rsid w:val="006270A9"/>
    <w:rsid w:val="006602A0"/>
    <w:rsid w:val="0067049A"/>
    <w:rsid w:val="00675956"/>
    <w:rsid w:val="00681034"/>
    <w:rsid w:val="006E05C4"/>
    <w:rsid w:val="00772EA7"/>
    <w:rsid w:val="00816216"/>
    <w:rsid w:val="0087734B"/>
    <w:rsid w:val="009806B6"/>
    <w:rsid w:val="009D5933"/>
    <w:rsid w:val="009D7060"/>
    <w:rsid w:val="00A657A9"/>
    <w:rsid w:val="00AF5B6B"/>
    <w:rsid w:val="00B3777D"/>
    <w:rsid w:val="00B56796"/>
    <w:rsid w:val="00B578AB"/>
    <w:rsid w:val="00B861ED"/>
    <w:rsid w:val="00BC6216"/>
    <w:rsid w:val="00BD768D"/>
    <w:rsid w:val="00C01C0F"/>
    <w:rsid w:val="00C61F8E"/>
    <w:rsid w:val="00CE08C7"/>
    <w:rsid w:val="00CF099D"/>
    <w:rsid w:val="00D30221"/>
    <w:rsid w:val="00DA4114"/>
    <w:rsid w:val="00DE6BEC"/>
    <w:rsid w:val="00E7377D"/>
    <w:rsid w:val="00E83E4B"/>
    <w:rsid w:val="00EE2566"/>
    <w:rsid w:val="00FA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73E"/>
    <w:pPr>
      <w:keepNext/>
      <w:keepLines/>
      <w:spacing w:before="60" w:after="40"/>
      <w:contextualSpacing/>
      <w:outlineLvl w:val="1"/>
    </w:pPr>
    <w:rPr>
      <w:rFonts w:ascii="Bookman Old Style" w:eastAsiaTheme="majorEastAsia" w:hAnsi="Bookman Old Style" w:cstheme="majorBidi"/>
      <w:b/>
      <w:caps/>
      <w:color w:val="262626" w:themeColor="text1" w:themeTint="D9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6B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06B6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73E"/>
    <w:rPr>
      <w:rFonts w:ascii="Bookman Old Style" w:eastAsiaTheme="majorEastAsia" w:hAnsi="Bookman Old Style" w:cstheme="majorBidi"/>
      <w:b/>
      <w:caps/>
      <w:color w:val="262626" w:themeColor="text1" w:themeTint="D9"/>
      <w:sz w:val="28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6B6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9806B6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806B6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806B6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806B6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14581C"/>
    <w:pPr>
      <w:ind w:left="720"/>
      <w:contextualSpacing/>
    </w:pPr>
  </w:style>
  <w:style w:type="paragraph" w:customStyle="1" w:styleId="BulletedListItem">
    <w:name w:val="Bulleted List Item"/>
    <w:basedOn w:val="BalloonText"/>
    <w:rsid w:val="0014581C"/>
    <w:pPr>
      <w:ind w:left="360" w:hanging="360"/>
    </w:pPr>
    <w:rPr>
      <w:rFonts w:ascii="Arial Narrow" w:eastAsia="Times New Roman" w:hAnsi="Arial Narrow" w:cs="Times New Roman"/>
      <w:color w:val="auto"/>
      <w:spacing w:val="-5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ksoskic9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185033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BA3B9BB5934EFDB8E21C0EA6FF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33B2-D8AA-4EA0-96EE-B2270564A391}"/>
      </w:docPartPr>
      <w:docPartBody>
        <w:p w:rsidR="00DC46BB" w:rsidRDefault="002308DF">
          <w:pPr>
            <w:pStyle w:val="A1BA3B9BB5934EFDB8E21C0EA6FF5C3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24902"/>
    <w:rsid w:val="00224902"/>
    <w:rsid w:val="002308DF"/>
    <w:rsid w:val="008857ED"/>
    <w:rsid w:val="00985FE1"/>
    <w:rsid w:val="00DC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E77E38EE174A5E90D30906D5A61176">
    <w:name w:val="19E77E38EE174A5E90D30906D5A61176"/>
    <w:rsid w:val="00DC46BB"/>
  </w:style>
  <w:style w:type="paragraph" w:customStyle="1" w:styleId="8CBE4015A5B64E9894C447D3E0305987">
    <w:name w:val="8CBE4015A5B64E9894C447D3E0305987"/>
    <w:rsid w:val="00DC46BB"/>
  </w:style>
  <w:style w:type="paragraph" w:customStyle="1" w:styleId="32EF38FB20714DCAA519AA76898AE2CA">
    <w:name w:val="32EF38FB20714DCAA519AA76898AE2CA"/>
    <w:rsid w:val="00DC46BB"/>
  </w:style>
  <w:style w:type="paragraph" w:customStyle="1" w:styleId="85E728B6CA8843459A84CA6DB051E8F2">
    <w:name w:val="85E728B6CA8843459A84CA6DB051E8F2"/>
    <w:rsid w:val="00DC46BB"/>
  </w:style>
  <w:style w:type="paragraph" w:customStyle="1" w:styleId="BAF028FDCE324456A39B2029E1EF923E">
    <w:name w:val="BAF028FDCE324456A39B2029E1EF923E"/>
    <w:rsid w:val="00DC46BB"/>
  </w:style>
  <w:style w:type="paragraph" w:customStyle="1" w:styleId="3D3112A2A3D242BC8669BE25AEE1D964">
    <w:name w:val="3D3112A2A3D242BC8669BE25AEE1D964"/>
    <w:rsid w:val="00DC46BB"/>
  </w:style>
  <w:style w:type="paragraph" w:customStyle="1" w:styleId="A1BA3B9BB5934EFDB8E21C0EA6FF5C30">
    <w:name w:val="A1BA3B9BB5934EFDB8E21C0EA6FF5C30"/>
    <w:rsid w:val="00DC46BB"/>
  </w:style>
  <w:style w:type="paragraph" w:customStyle="1" w:styleId="CB86953451E74A16B40FA20588DF1FB8">
    <w:name w:val="CB86953451E74A16B40FA20588DF1FB8"/>
    <w:rsid w:val="00DC46BB"/>
  </w:style>
  <w:style w:type="paragraph" w:customStyle="1" w:styleId="BFE32F3EF6854036BF463973030B970A">
    <w:name w:val="BFE32F3EF6854036BF463973030B970A"/>
    <w:rsid w:val="00DC46BB"/>
  </w:style>
  <w:style w:type="paragraph" w:customStyle="1" w:styleId="885A0C669A474CACB9C98F5AD392F4C4">
    <w:name w:val="885A0C669A474CACB9C98F5AD392F4C4"/>
    <w:rsid w:val="00DC46BB"/>
  </w:style>
  <w:style w:type="paragraph" w:customStyle="1" w:styleId="19F442B91B434839B31A2DDFFC7D987B">
    <w:name w:val="19F442B91B434839B31A2DDFFC7D987B"/>
    <w:rsid w:val="00DC46BB"/>
  </w:style>
  <w:style w:type="paragraph" w:customStyle="1" w:styleId="CACEBE1B542D4F6C855E2CBFEE9762FA">
    <w:name w:val="CACEBE1B542D4F6C855E2CBFEE9762FA"/>
    <w:rsid w:val="00DC46BB"/>
  </w:style>
  <w:style w:type="paragraph" w:customStyle="1" w:styleId="9C9C5767344C4C07B652061A95949DAA">
    <w:name w:val="9C9C5767344C4C07B652061A95949DAA"/>
    <w:rsid w:val="00DC46BB"/>
  </w:style>
  <w:style w:type="paragraph" w:customStyle="1" w:styleId="8A8FCC9FAA45481D96C163A20F99C767">
    <w:name w:val="8A8FCC9FAA45481D96C163A20F99C767"/>
    <w:rsid w:val="00DC46BB"/>
  </w:style>
  <w:style w:type="paragraph" w:customStyle="1" w:styleId="80720535B8764EC4A92F2322568D486B">
    <w:name w:val="80720535B8764EC4A92F2322568D486B"/>
    <w:rsid w:val="00DC46BB"/>
  </w:style>
  <w:style w:type="paragraph" w:customStyle="1" w:styleId="9E445EC9722745F49A95D62E64B4C0E7">
    <w:name w:val="9E445EC9722745F49A95D62E64B4C0E7"/>
    <w:rsid w:val="00DC46BB"/>
  </w:style>
  <w:style w:type="paragraph" w:customStyle="1" w:styleId="D1A067E21D5945B98EEB6DF04B6C4A79">
    <w:name w:val="D1A067E21D5945B98EEB6DF04B6C4A79"/>
    <w:rsid w:val="00DC46BB"/>
  </w:style>
  <w:style w:type="paragraph" w:customStyle="1" w:styleId="BCF364934AD84DDCA62902E291EB7DCD">
    <w:name w:val="BCF364934AD84DDCA62902E291EB7DCD"/>
    <w:rsid w:val="00DC46BB"/>
  </w:style>
  <w:style w:type="paragraph" w:customStyle="1" w:styleId="A2B4D7F252F045B79C63FFF4C5148C37">
    <w:name w:val="A2B4D7F252F045B79C63FFF4C5148C37"/>
    <w:rsid w:val="00DC46BB"/>
  </w:style>
  <w:style w:type="paragraph" w:customStyle="1" w:styleId="0C7668FA1E9A4D6CAC103AE84F1F461D">
    <w:name w:val="0C7668FA1E9A4D6CAC103AE84F1F461D"/>
    <w:rsid w:val="00DC46BB"/>
  </w:style>
  <w:style w:type="paragraph" w:customStyle="1" w:styleId="D15665FACF9B481683CFCCF8DA56BF2B">
    <w:name w:val="D15665FACF9B481683CFCCF8DA56BF2B"/>
    <w:rsid w:val="00DC46BB"/>
  </w:style>
  <w:style w:type="paragraph" w:customStyle="1" w:styleId="94C9EBECD56646DF9FF9F75B7E9D623D">
    <w:name w:val="94C9EBECD56646DF9FF9F75B7E9D623D"/>
    <w:rsid w:val="00DC46BB"/>
  </w:style>
  <w:style w:type="paragraph" w:customStyle="1" w:styleId="71E7773BA3484EA49285B5BEB3E9610C">
    <w:name w:val="71E7773BA3484EA49285B5BEB3E9610C"/>
    <w:rsid w:val="00DC46BB"/>
  </w:style>
  <w:style w:type="paragraph" w:customStyle="1" w:styleId="9B10590AA8784DF6951BEFF7184A6923">
    <w:name w:val="9B10590AA8784DF6951BEFF7184A6923"/>
    <w:rsid w:val="00DC46BB"/>
  </w:style>
  <w:style w:type="paragraph" w:customStyle="1" w:styleId="F2255D600826442CB46414A32C20D29B">
    <w:name w:val="F2255D600826442CB46414A32C20D29B"/>
    <w:rsid w:val="00DC46BB"/>
  </w:style>
  <w:style w:type="paragraph" w:customStyle="1" w:styleId="8E6C521CE18F4E60816657F2FEC55516">
    <w:name w:val="8E6C521CE18F4E60816657F2FEC55516"/>
    <w:rsid w:val="00DC46BB"/>
  </w:style>
  <w:style w:type="paragraph" w:customStyle="1" w:styleId="4ECBE81FF35F49B28EE0DDCD5292EB9B">
    <w:name w:val="4ECBE81FF35F49B28EE0DDCD5292EB9B"/>
    <w:rsid w:val="00DC46BB"/>
  </w:style>
  <w:style w:type="paragraph" w:customStyle="1" w:styleId="4483D30F65C04A09A6EF574E736E2627">
    <w:name w:val="4483D30F65C04A09A6EF574E736E2627"/>
    <w:rsid w:val="00DC46BB"/>
  </w:style>
  <w:style w:type="paragraph" w:customStyle="1" w:styleId="1C38C282D2284A46ACD4E7A714C1DF2A">
    <w:name w:val="1C38C282D2284A46ACD4E7A714C1DF2A"/>
    <w:rsid w:val="00DC46BB"/>
  </w:style>
  <w:style w:type="paragraph" w:customStyle="1" w:styleId="44159243091D470CAEB96FE3391CF445">
    <w:name w:val="44159243091D470CAEB96FE3391CF445"/>
    <w:rsid w:val="00DC46BB"/>
  </w:style>
  <w:style w:type="paragraph" w:customStyle="1" w:styleId="114ADDB0292E47D28997C0F9A237E65B">
    <w:name w:val="114ADDB0292E47D28997C0F9A237E65B"/>
    <w:rsid w:val="00DC46BB"/>
  </w:style>
  <w:style w:type="paragraph" w:customStyle="1" w:styleId="8387091EA1824EABB5F5A04BE9DAEA45">
    <w:name w:val="8387091EA1824EABB5F5A04BE9DAEA45"/>
    <w:rsid w:val="00DC46BB"/>
  </w:style>
  <w:style w:type="paragraph" w:customStyle="1" w:styleId="097D41F7AAF1456B937A2ABFEEC47AA0">
    <w:name w:val="097D41F7AAF1456B937A2ABFEEC47AA0"/>
    <w:rsid w:val="00DC46BB"/>
  </w:style>
  <w:style w:type="paragraph" w:customStyle="1" w:styleId="150F41DBC5554FAFBDBC3B6B9C7ED70C">
    <w:name w:val="150F41DBC5554FAFBDBC3B6B9C7ED70C"/>
    <w:rsid w:val="00224902"/>
  </w:style>
  <w:style w:type="paragraph" w:customStyle="1" w:styleId="3DEEFC1124034C108E44C553D0BDC4BA">
    <w:name w:val="3DEEFC1124034C108E44C553D0BDC4BA"/>
    <w:rsid w:val="00224902"/>
  </w:style>
  <w:style w:type="paragraph" w:customStyle="1" w:styleId="F991589D80E64F9BB7DBD251432D93F1">
    <w:name w:val="F991589D80E64F9BB7DBD251432D93F1"/>
    <w:rsid w:val="00224902"/>
  </w:style>
  <w:style w:type="paragraph" w:customStyle="1" w:styleId="9550ED2C9CA34171AAA66A456B344954">
    <w:name w:val="9550ED2C9CA34171AAA66A456B344954"/>
    <w:rsid w:val="00224902"/>
  </w:style>
  <w:style w:type="paragraph" w:customStyle="1" w:styleId="9BAB53ACB6E7419BBA8EC7103181DAD9">
    <w:name w:val="9BAB53ACB6E7419BBA8EC7103181DAD9"/>
    <w:rsid w:val="00224902"/>
  </w:style>
  <w:style w:type="paragraph" w:customStyle="1" w:styleId="D00F3D1EEF9944C4AA4D53BA2B2C87BE">
    <w:name w:val="D00F3D1EEF9944C4AA4D53BA2B2C87BE"/>
    <w:rsid w:val="00224902"/>
  </w:style>
  <w:style w:type="paragraph" w:customStyle="1" w:styleId="993EDD0BC2BF41A8A01CC61E1B3E8CB0">
    <w:name w:val="993EDD0BC2BF41A8A01CC61E1B3E8CB0"/>
    <w:rsid w:val="00224902"/>
  </w:style>
  <w:style w:type="paragraph" w:customStyle="1" w:styleId="DB50B85D5D5C4A699D745C67046CF398">
    <w:name w:val="DB50B85D5D5C4A699D745C67046CF398"/>
    <w:rsid w:val="00224902"/>
  </w:style>
  <w:style w:type="paragraph" w:customStyle="1" w:styleId="55ABAD299ACD4D538EE4557905FA7503">
    <w:name w:val="55ABAD299ACD4D538EE4557905FA7503"/>
    <w:rsid w:val="00224902"/>
  </w:style>
  <w:style w:type="paragraph" w:customStyle="1" w:styleId="D123BA0B36F84BAEB92AF7DD8DCDAF6D">
    <w:name w:val="D123BA0B36F84BAEB92AF7DD8DCDAF6D"/>
    <w:rsid w:val="00224902"/>
  </w:style>
  <w:style w:type="paragraph" w:customStyle="1" w:styleId="5074B596BAC443FAA757199E4051902E">
    <w:name w:val="5074B596BAC443FAA757199E4051902E"/>
    <w:rsid w:val="00224902"/>
  </w:style>
  <w:style w:type="paragraph" w:customStyle="1" w:styleId="9B8A1A5E77BC4A41BB34C02A403D8556">
    <w:name w:val="9B8A1A5E77BC4A41BB34C02A403D8556"/>
    <w:rsid w:val="00224902"/>
  </w:style>
  <w:style w:type="paragraph" w:customStyle="1" w:styleId="C879CA0D56A846A98FBF94B2B06E2617">
    <w:name w:val="C879CA0D56A846A98FBF94B2B06E2617"/>
    <w:rsid w:val="00224902"/>
  </w:style>
  <w:style w:type="paragraph" w:customStyle="1" w:styleId="11B49166591C4387A9D91A485963D691">
    <w:name w:val="11B49166591C4387A9D91A485963D691"/>
    <w:rsid w:val="00224902"/>
  </w:style>
  <w:style w:type="paragraph" w:customStyle="1" w:styleId="B4ED93838E8041298BD26BA82686AFCA">
    <w:name w:val="B4ED93838E8041298BD26BA82686AFCA"/>
    <w:rsid w:val="002249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F3F5-5989-4902-B042-802F420B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Velickovic, Nikola</dc:creator>
  <cp:lastModifiedBy>Soskic</cp:lastModifiedBy>
  <cp:revision>2</cp:revision>
  <dcterms:created xsi:type="dcterms:W3CDTF">2018-10-05T10:28:00Z</dcterms:created>
  <dcterms:modified xsi:type="dcterms:W3CDTF">2018-10-05T10:28:00Z</dcterms:modified>
  <cp:version/>
</cp:coreProperties>
</file>